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F" w:rsidRDefault="0089154F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附</w:t>
      </w:r>
      <w:r>
        <w:rPr>
          <w:rFonts w:ascii="宋体"/>
          <w:spacing w:val="60"/>
          <w:sz w:val="28"/>
          <w:szCs w:val="28"/>
        </w:rPr>
        <w:t>1</w:t>
      </w:r>
      <w:r>
        <w:rPr>
          <w:rFonts w:ascii="宋体" w:hint="eastAsia"/>
          <w:spacing w:val="60"/>
          <w:sz w:val="28"/>
          <w:szCs w:val="28"/>
        </w:rPr>
        <w:t>：</w:t>
      </w:r>
    </w:p>
    <w:p w:rsidR="0089154F" w:rsidRDefault="0089154F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89154F" w:rsidRDefault="0089154F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89154F" w:rsidRDefault="0089154F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89154F" w:rsidRDefault="0089154F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89154F" w:rsidRDefault="0089154F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（马克思主义基本理论研究类成果）</w:t>
      </w:r>
    </w:p>
    <w:p w:rsidR="0089154F" w:rsidRDefault="0089154F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0A0"/>
      </w:tblPr>
      <w:tblGrid>
        <w:gridCol w:w="1677"/>
        <w:gridCol w:w="4635"/>
      </w:tblGrid>
      <w:tr w:rsidR="0089154F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9154F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89154F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89154F" w:rsidRDefault="0089154F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89154F" w:rsidRDefault="0089154F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89154F" w:rsidRDefault="0089154F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/>
          <w:spacing w:val="20"/>
          <w:sz w:val="30"/>
          <w:szCs w:val="30"/>
        </w:rPr>
        <w:t>2017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/>
          <w:spacing w:val="20"/>
          <w:sz w:val="30"/>
          <w:szCs w:val="30"/>
        </w:rPr>
        <w:t>3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89154F" w:rsidRDefault="0089154F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申请者承诺：</w:t>
      </w:r>
    </w:p>
    <w:p w:rsidR="0089154F" w:rsidRDefault="0089154F" w:rsidP="00C20652">
      <w:pPr>
        <w:spacing w:line="480" w:lineRule="exact"/>
        <w:ind w:firstLineChars="200" w:firstLine="316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89154F" w:rsidRDefault="008915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89154F" w:rsidRDefault="008915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89154F" w:rsidRDefault="0089154F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89154F" w:rsidRDefault="0089154F" w:rsidP="00C20652">
      <w:pPr>
        <w:spacing w:line="420" w:lineRule="exact"/>
        <w:ind w:rightChars="200" w:right="3168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89154F" w:rsidRDefault="0089154F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89154F" w:rsidRDefault="0089154F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89154F" w:rsidRDefault="0089154F" w:rsidP="00C20652">
      <w:pPr>
        <w:spacing w:line="440" w:lineRule="exact"/>
        <w:ind w:rightChars="200" w:right="3168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A3</w:t>
      </w:r>
      <w:r>
        <w:rPr>
          <w:rFonts w:eastAsia="仿宋_GB2312" w:hint="eastAsia"/>
          <w:sz w:val="28"/>
          <w:szCs w:val="28"/>
        </w:rPr>
        <w:t>纸双面打印和复印，中缝装订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89154F" w:rsidRDefault="0089154F" w:rsidP="00C20652">
      <w:pPr>
        <w:spacing w:line="440" w:lineRule="exact"/>
        <w:ind w:leftChars="200" w:left="31680" w:firstLineChars="200" w:firstLine="31680"/>
        <w:rPr>
          <w:rFonts w:eastAsia="仿宋_GB2312"/>
          <w:sz w:val="28"/>
          <w:szCs w:val="28"/>
        </w:rPr>
      </w:pPr>
    </w:p>
    <w:p w:rsidR="0089154F" w:rsidRDefault="0089154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9154F" w:rsidRDefault="0089154F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325"/>
        <w:gridCol w:w="325"/>
        <w:gridCol w:w="159"/>
        <w:gridCol w:w="1104"/>
        <w:gridCol w:w="160"/>
        <w:gridCol w:w="162"/>
        <w:gridCol w:w="324"/>
        <w:gridCol w:w="162"/>
        <w:gridCol w:w="477"/>
        <w:gridCol w:w="9"/>
        <w:gridCol w:w="304"/>
        <w:gridCol w:w="662"/>
        <w:gridCol w:w="933"/>
      </w:tblGrid>
      <w:tr w:rsidR="0089154F">
        <w:trPr>
          <w:cantSplit/>
          <w:trHeight w:val="630"/>
          <w:jc w:val="center"/>
        </w:trPr>
        <w:tc>
          <w:tcPr>
            <w:tcW w:w="1135" w:type="dxa"/>
            <w:gridSpan w:val="2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rPr>
                <w:szCs w:val="21"/>
              </w:rPr>
            </w:pPr>
          </w:p>
          <w:p w:rsidR="0089154F" w:rsidRDefault="0089154F">
            <w:pPr>
              <w:rPr>
                <w:szCs w:val="21"/>
              </w:rPr>
            </w:pPr>
          </w:p>
        </w:tc>
      </w:tr>
      <w:tr w:rsidR="0089154F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89154F" w:rsidRDefault="0089154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89154F" w:rsidRDefault="0089154F" w:rsidP="0089154F">
            <w:pPr>
              <w:ind w:firstLineChars="100" w:firstLine="31680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</w:tcPr>
          <w:p w:rsidR="0089154F" w:rsidRDefault="0089154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成果字数</w:t>
            </w:r>
          </w:p>
        </w:tc>
        <w:tc>
          <w:tcPr>
            <w:tcW w:w="1899" w:type="dxa"/>
            <w:gridSpan w:val="3"/>
          </w:tcPr>
          <w:p w:rsidR="0089154F" w:rsidRDefault="0089154F" w:rsidP="0089154F">
            <w:pPr>
              <w:spacing w:line="480" w:lineRule="auto"/>
              <w:ind w:firstLineChars="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千字</w:t>
            </w:r>
          </w:p>
        </w:tc>
      </w:tr>
      <w:tr w:rsidR="0089154F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</w:tcPr>
          <w:p w:rsidR="0089154F" w:rsidRDefault="0089154F">
            <w:pPr>
              <w:rPr>
                <w:szCs w:val="21"/>
              </w:rPr>
            </w:pPr>
          </w:p>
        </w:tc>
      </w:tr>
      <w:tr w:rsidR="0089154F">
        <w:trPr>
          <w:cantSplit/>
          <w:trHeight w:val="1330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89154F" w:rsidRDefault="0089154F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马克思主义基本理论研究</w:t>
            </w:r>
          </w:p>
          <w:p w:rsidR="0089154F" w:rsidRDefault="0089154F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科学社会主义研究</w:t>
            </w:r>
          </w:p>
          <w:p w:rsidR="0089154F" w:rsidRDefault="0089154F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党史党建研究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89154F" w:rsidRDefault="0089154F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作者（以著作封面或论文署名作者为准）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89154F" w:rsidRDefault="0089154F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89154F" w:rsidRDefault="0089154F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者</w:t>
            </w: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参与工作</w:t>
            </w: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5" w:type="dxa"/>
            <w:gridSpan w:val="2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</w:tbl>
    <w:p w:rsidR="0089154F" w:rsidRDefault="0089154F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89154F">
        <w:trPr>
          <w:trHeight w:val="915"/>
          <w:jc w:val="center"/>
        </w:trPr>
        <w:tc>
          <w:tcPr>
            <w:tcW w:w="8845" w:type="dxa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rFonts w:hint="eastAsia"/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字左右）</w:t>
            </w:r>
          </w:p>
        </w:tc>
      </w:tr>
      <w:tr w:rsidR="0089154F">
        <w:trPr>
          <w:trHeight w:val="11680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</w:tbl>
    <w:p w:rsidR="0089154F" w:rsidRDefault="0089154F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t>成果的社会反响</w:t>
      </w:r>
      <w:r>
        <w:rPr>
          <w:rFonts w:ascii="黑体" w:eastAsia="黑体"/>
          <w:bCs/>
          <w:color w:val="000000"/>
          <w:sz w:val="28"/>
          <w:szCs w:val="28"/>
        </w:rPr>
        <w:t xml:space="preserve">  (</w:t>
      </w:r>
      <w:r>
        <w:rPr>
          <w:rFonts w:ascii="黑体" w:eastAsia="黑体" w:hint="eastAsia"/>
          <w:bCs/>
          <w:color w:val="000000"/>
          <w:sz w:val="28"/>
          <w:szCs w:val="28"/>
        </w:rPr>
        <w:t>应附相关材料</w:t>
      </w:r>
      <w:r>
        <w:rPr>
          <w:rFonts w:ascii="黑体" w:eastAsia="黑体"/>
          <w:bCs/>
          <w:color w:val="000000"/>
          <w:sz w:val="28"/>
          <w:szCs w:val="28"/>
        </w:rPr>
        <w:t>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89154F">
        <w:trPr>
          <w:cantSplit/>
          <w:trHeight w:val="2157"/>
          <w:jc w:val="center"/>
        </w:trPr>
        <w:tc>
          <w:tcPr>
            <w:tcW w:w="8845" w:type="dxa"/>
            <w:tcBorders>
              <w:top w:val="single" w:sz="8" w:space="0" w:color="auto"/>
            </w:tcBorders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．书评情况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89154F">
        <w:trPr>
          <w:cantSplit/>
          <w:trHeight w:val="2492"/>
          <w:jc w:val="center"/>
        </w:trPr>
        <w:tc>
          <w:tcPr>
            <w:tcW w:w="8845" w:type="dxa"/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．全文转载、论点摘编情况</w:t>
            </w:r>
          </w:p>
        </w:tc>
      </w:tr>
      <w:tr w:rsidR="0089154F">
        <w:trPr>
          <w:cantSplit/>
          <w:trHeight w:val="2321"/>
          <w:jc w:val="center"/>
        </w:trPr>
        <w:tc>
          <w:tcPr>
            <w:tcW w:w="8845" w:type="dxa"/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．引用情况</w:t>
            </w:r>
          </w:p>
        </w:tc>
      </w:tr>
      <w:tr w:rsidR="0089154F">
        <w:trPr>
          <w:cantSplit/>
          <w:trHeight w:val="5600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．成果获奖情况（附获奖证书复印件）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89154F" w:rsidRDefault="0089154F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89154F">
        <w:trPr>
          <w:cantSplit/>
          <w:trHeight w:val="1065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89154F" w:rsidRDefault="0089154F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 xml:space="preserve"> </w:t>
            </w:r>
            <w:r>
              <w:rPr>
                <w:rFonts w:ascii="宋体"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>负责人（签章）：</w:t>
            </w:r>
            <w:r>
              <w:rPr>
                <w:rFonts w:ascii="宋体"/>
                <w:bCs/>
                <w:szCs w:val="21"/>
              </w:rPr>
              <w:t xml:space="preserve">           </w:t>
            </w:r>
            <w:r>
              <w:rPr>
                <w:rFonts w:ascii="宋体" w:hint="eastAsia"/>
                <w:bCs/>
                <w:szCs w:val="21"/>
              </w:rPr>
              <w:t>党委（公章）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89154F" w:rsidRDefault="0089154F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 xml:space="preserve">                             </w:t>
            </w:r>
            <w:r>
              <w:rPr>
                <w:rFonts w:ascii="宋体"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>负责人（签章）：</w:t>
            </w:r>
            <w:r>
              <w:rPr>
                <w:rFonts w:ascii="宋体"/>
                <w:bCs/>
                <w:szCs w:val="21"/>
              </w:rPr>
              <w:t xml:space="preserve">         </w:t>
            </w:r>
            <w:r>
              <w:rPr>
                <w:rFonts w:ascii="宋体" w:hint="eastAsia"/>
                <w:bCs/>
                <w:szCs w:val="21"/>
              </w:rPr>
              <w:t>单位（公章）</w:t>
            </w:r>
          </w:p>
        </w:tc>
      </w:tr>
      <w:tr w:rsidR="0089154F">
        <w:trPr>
          <w:cantSplit/>
          <w:trHeight w:val="1823"/>
          <w:jc w:val="center"/>
        </w:trPr>
        <w:tc>
          <w:tcPr>
            <w:tcW w:w="1105" w:type="dxa"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2483"/>
          <w:jc w:val="center"/>
        </w:trPr>
        <w:tc>
          <w:tcPr>
            <w:tcW w:w="1105" w:type="dxa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</w:tbl>
    <w:p w:rsidR="0089154F" w:rsidRDefault="0089154F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p w:rsidR="0089154F" w:rsidRDefault="0089154F">
      <w:pPr>
        <w:spacing w:line="480" w:lineRule="auto"/>
        <w:jc w:val="center"/>
        <w:rPr>
          <w:sz w:val="44"/>
          <w:szCs w:val="44"/>
        </w:rPr>
      </w:pPr>
    </w:p>
    <w:p w:rsidR="0089154F" w:rsidRDefault="0089154F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89154F" w:rsidRDefault="0089154F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89154F" w:rsidRDefault="0089154F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89154F" w:rsidRDefault="0089154F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（应用性研究类成果）</w:t>
      </w:r>
    </w:p>
    <w:tbl>
      <w:tblPr>
        <w:tblW w:w="6312" w:type="dxa"/>
        <w:jc w:val="center"/>
        <w:tblLayout w:type="fixed"/>
        <w:tblLook w:val="00A0"/>
      </w:tblPr>
      <w:tblGrid>
        <w:gridCol w:w="1677"/>
        <w:gridCol w:w="4635"/>
      </w:tblGrid>
      <w:tr w:rsidR="0089154F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9154F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9154F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89154F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89154F" w:rsidRDefault="0089154F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89154F" w:rsidRDefault="0089154F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89154F" w:rsidRDefault="0089154F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/>
          <w:spacing w:val="20"/>
          <w:sz w:val="30"/>
          <w:szCs w:val="30"/>
        </w:rPr>
        <w:t>2017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/>
          <w:spacing w:val="20"/>
          <w:sz w:val="30"/>
          <w:szCs w:val="30"/>
        </w:rPr>
        <w:t>3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89154F" w:rsidRDefault="0089154F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申请者承诺：</w:t>
      </w:r>
    </w:p>
    <w:p w:rsidR="0089154F" w:rsidRDefault="0089154F" w:rsidP="00C20652">
      <w:pPr>
        <w:spacing w:line="480" w:lineRule="exact"/>
        <w:ind w:firstLineChars="200" w:firstLine="316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89154F" w:rsidRDefault="008915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89154F" w:rsidRDefault="008915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89154F" w:rsidRDefault="0089154F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89154F" w:rsidRDefault="0089154F" w:rsidP="00C20652">
      <w:pPr>
        <w:spacing w:line="420" w:lineRule="exact"/>
        <w:ind w:rightChars="200" w:right="3168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89154F" w:rsidRDefault="0089154F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89154F" w:rsidRDefault="0089154F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89154F" w:rsidRDefault="0089154F" w:rsidP="00C20652">
      <w:pPr>
        <w:spacing w:line="420" w:lineRule="exact"/>
        <w:ind w:rightChars="200" w:right="3168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．封面上“成果类别”、“成果形式”、“学科分</w:t>
      </w:r>
      <w:r>
        <w:rPr>
          <w:rFonts w:ascii="仿宋_GB2312" w:eastAsia="仿宋_GB2312" w:hAnsi="宋体" w:hint="eastAsia"/>
          <w:sz w:val="28"/>
        </w:rPr>
        <w:t>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89154F" w:rsidRDefault="0089154F" w:rsidP="00C20652">
      <w:pPr>
        <w:spacing w:line="440" w:lineRule="exact"/>
        <w:ind w:leftChars="200" w:left="31680" w:firstLineChars="200" w:firstLine="31680"/>
        <w:rPr>
          <w:rFonts w:eastAsia="仿宋_GB2312"/>
          <w:sz w:val="28"/>
          <w:szCs w:val="28"/>
        </w:rPr>
      </w:pPr>
    </w:p>
    <w:p w:rsidR="0089154F" w:rsidRDefault="0089154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9154F" w:rsidRDefault="0089154F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成果形态及作者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632"/>
        <w:gridCol w:w="162"/>
        <w:gridCol w:w="320"/>
        <w:gridCol w:w="160"/>
        <w:gridCol w:w="479"/>
        <w:gridCol w:w="651"/>
        <w:gridCol w:w="164"/>
        <w:gridCol w:w="345"/>
        <w:gridCol w:w="146"/>
        <w:gridCol w:w="159"/>
        <w:gridCol w:w="326"/>
        <w:gridCol w:w="326"/>
        <w:gridCol w:w="159"/>
        <w:gridCol w:w="1107"/>
        <w:gridCol w:w="160"/>
        <w:gridCol w:w="162"/>
        <w:gridCol w:w="325"/>
        <w:gridCol w:w="162"/>
        <w:gridCol w:w="478"/>
        <w:gridCol w:w="9"/>
        <w:gridCol w:w="305"/>
        <w:gridCol w:w="664"/>
        <w:gridCol w:w="936"/>
      </w:tblGrid>
      <w:tr w:rsidR="0089154F">
        <w:trPr>
          <w:cantSplit/>
          <w:trHeight w:val="630"/>
          <w:jc w:val="center"/>
        </w:trPr>
        <w:tc>
          <w:tcPr>
            <w:tcW w:w="1140" w:type="dxa"/>
            <w:gridSpan w:val="2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705" w:type="dxa"/>
            <w:gridSpan w:val="22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rPr>
                <w:szCs w:val="21"/>
              </w:rPr>
            </w:pPr>
          </w:p>
          <w:p w:rsidR="0089154F" w:rsidRDefault="0089154F">
            <w:pPr>
              <w:rPr>
                <w:szCs w:val="21"/>
              </w:rPr>
            </w:pPr>
          </w:p>
        </w:tc>
      </w:tr>
      <w:tr w:rsidR="0089154F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89154F" w:rsidRDefault="0089154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成果类别</w:t>
            </w:r>
          </w:p>
        </w:tc>
        <w:tc>
          <w:tcPr>
            <w:tcW w:w="7705" w:type="dxa"/>
            <w:gridSpan w:val="22"/>
            <w:vAlign w:val="center"/>
          </w:tcPr>
          <w:p w:rsidR="0089154F" w:rsidRDefault="0089154F">
            <w:pPr>
              <w:spacing w:line="480" w:lineRule="auto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应用理论研究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对策咨询类研究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3.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科普读物</w:t>
            </w:r>
          </w:p>
        </w:tc>
      </w:tr>
      <w:tr w:rsidR="0089154F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89154F" w:rsidRDefault="0089154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成果形式</w:t>
            </w:r>
          </w:p>
        </w:tc>
        <w:tc>
          <w:tcPr>
            <w:tcW w:w="4504" w:type="dxa"/>
            <w:gridSpan w:val="13"/>
            <w:vAlign w:val="center"/>
          </w:tcPr>
          <w:p w:rsidR="0089154F" w:rsidRDefault="0089154F" w:rsidP="0089154F">
            <w:pPr>
              <w:ind w:firstLineChars="100" w:firstLine="31680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研究报告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296" w:type="dxa"/>
            <w:gridSpan w:val="6"/>
          </w:tcPr>
          <w:p w:rsidR="0089154F" w:rsidRDefault="0089154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成果字数</w:t>
            </w:r>
          </w:p>
        </w:tc>
        <w:tc>
          <w:tcPr>
            <w:tcW w:w="1905" w:type="dxa"/>
            <w:gridSpan w:val="3"/>
          </w:tcPr>
          <w:p w:rsidR="0089154F" w:rsidRDefault="0089154F" w:rsidP="0089154F">
            <w:pPr>
              <w:spacing w:line="480" w:lineRule="auto"/>
              <w:ind w:firstLineChars="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千字</w:t>
            </w:r>
          </w:p>
        </w:tc>
      </w:tr>
      <w:tr w:rsidR="0089154F">
        <w:trPr>
          <w:cantSplit/>
          <w:trHeight w:val="630"/>
          <w:jc w:val="center"/>
        </w:trPr>
        <w:tc>
          <w:tcPr>
            <w:tcW w:w="1782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出版或发表时间</w:t>
            </w:r>
          </w:p>
        </w:tc>
        <w:tc>
          <w:tcPr>
            <w:tcW w:w="1294" w:type="dxa"/>
            <w:gridSpan w:val="3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7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出版社或发表刊物的名称</w:t>
            </w:r>
          </w:p>
        </w:tc>
        <w:tc>
          <w:tcPr>
            <w:tcW w:w="3201" w:type="dxa"/>
            <w:gridSpan w:val="9"/>
          </w:tcPr>
          <w:p w:rsidR="0089154F" w:rsidRDefault="0089154F">
            <w:pPr>
              <w:rPr>
                <w:szCs w:val="21"/>
              </w:rPr>
            </w:pPr>
          </w:p>
        </w:tc>
      </w:tr>
      <w:tr w:rsidR="0089154F">
        <w:trPr>
          <w:cantSplit/>
          <w:trHeight w:val="1164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学科分类</w:t>
            </w:r>
          </w:p>
        </w:tc>
        <w:tc>
          <w:tcPr>
            <w:tcW w:w="7705" w:type="dxa"/>
            <w:gridSpan w:val="22"/>
            <w:vAlign w:val="center"/>
          </w:tcPr>
          <w:p w:rsidR="0089154F" w:rsidRDefault="0089154F">
            <w:pPr>
              <w:rPr>
                <w:rFonts w:eastAsia="楷体_GB2312"/>
                <w:b/>
                <w:bCs/>
                <w:color w:val="0000FF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6.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7.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8.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9.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10.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中国语言学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12.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13.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14.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图书情报学、博物馆学与文献学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文化学、体育学、艺术学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705" w:type="dxa"/>
            <w:gridSpan w:val="22"/>
            <w:vAlign w:val="center"/>
          </w:tcPr>
          <w:p w:rsidR="0089154F" w:rsidRDefault="0089154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8845" w:type="dxa"/>
            <w:gridSpan w:val="24"/>
            <w:vAlign w:val="center"/>
          </w:tcPr>
          <w:p w:rsidR="0089154F" w:rsidRDefault="0089154F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作者（以著作封面或论文署名作者为准）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508" w:type="dxa"/>
            <w:vMerge w:val="restart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第一作者或主编</w:t>
            </w:r>
          </w:p>
        </w:tc>
        <w:tc>
          <w:tcPr>
            <w:tcW w:w="794" w:type="dxa"/>
            <w:gridSpan w:val="2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9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89154F" w:rsidRDefault="0089154F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92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36" w:type="dxa"/>
            <w:vAlign w:val="center"/>
          </w:tcPr>
          <w:p w:rsidR="0089154F" w:rsidRDefault="0089154F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1290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914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是否博导、硕导</w:t>
            </w:r>
          </w:p>
        </w:tc>
        <w:tc>
          <w:tcPr>
            <w:tcW w:w="936" w:type="dxa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23" w:type="dxa"/>
            <w:gridSpan w:val="20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82" w:type="dxa"/>
            <w:gridSpan w:val="12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914" w:type="dxa"/>
            <w:gridSpan w:val="4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办：</w:t>
            </w:r>
          </w:p>
        </w:tc>
        <w:tc>
          <w:tcPr>
            <w:tcW w:w="2237" w:type="dxa"/>
            <w:gridSpan w:val="6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宅：</w:t>
            </w:r>
          </w:p>
        </w:tc>
        <w:tc>
          <w:tcPr>
            <w:tcW w:w="3041" w:type="dxa"/>
            <w:gridSpan w:val="8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23" w:type="dxa"/>
            <w:gridSpan w:val="20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8845" w:type="dxa"/>
            <w:gridSpan w:val="24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者</w:t>
            </w:r>
          </w:p>
        </w:tc>
      </w:tr>
      <w:tr w:rsidR="0089154F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86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52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913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职务及职称</w:t>
            </w:r>
          </w:p>
        </w:tc>
        <w:tc>
          <w:tcPr>
            <w:tcW w:w="2554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参与工作</w:t>
            </w:r>
          </w:p>
        </w:tc>
      </w:tr>
      <w:tr w:rsidR="0089154F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</w:tbl>
    <w:p w:rsidR="0089154F" w:rsidRDefault="0089154F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89154F">
        <w:trPr>
          <w:trHeight w:val="915"/>
          <w:jc w:val="center"/>
        </w:trPr>
        <w:tc>
          <w:tcPr>
            <w:tcW w:w="8845" w:type="dxa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rFonts w:hint="eastAsia"/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字左右）</w:t>
            </w:r>
          </w:p>
        </w:tc>
      </w:tr>
      <w:tr w:rsidR="0089154F">
        <w:trPr>
          <w:trHeight w:val="11680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</w:tbl>
    <w:p w:rsidR="0089154F" w:rsidRDefault="0089154F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成果的社会反响</w:t>
      </w:r>
      <w:r>
        <w:rPr>
          <w:rFonts w:ascii="黑体" w:eastAsia="黑体"/>
          <w:bCs/>
          <w:color w:val="000000"/>
          <w:sz w:val="28"/>
          <w:szCs w:val="28"/>
        </w:rPr>
        <w:t xml:space="preserve">  (</w:t>
      </w:r>
      <w:r>
        <w:rPr>
          <w:rFonts w:ascii="黑体" w:eastAsia="黑体" w:hint="eastAsia"/>
          <w:bCs/>
          <w:color w:val="000000"/>
          <w:sz w:val="28"/>
          <w:szCs w:val="28"/>
        </w:rPr>
        <w:t>应附相关材料</w:t>
      </w:r>
      <w:r>
        <w:rPr>
          <w:rFonts w:ascii="黑体" w:eastAsia="黑体"/>
          <w:bCs/>
          <w:color w:val="000000"/>
          <w:sz w:val="28"/>
          <w:szCs w:val="28"/>
        </w:rPr>
        <w:t>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89154F">
        <w:trPr>
          <w:cantSplit/>
          <w:trHeight w:val="3135"/>
          <w:jc w:val="center"/>
        </w:trPr>
        <w:tc>
          <w:tcPr>
            <w:tcW w:w="8845" w:type="dxa"/>
            <w:tcBorders>
              <w:top w:val="single" w:sz="8" w:space="0" w:color="auto"/>
            </w:tcBorders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．科普读物发行情况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89154F">
        <w:trPr>
          <w:cantSplit/>
          <w:trHeight w:val="3135"/>
          <w:jc w:val="center"/>
        </w:trPr>
        <w:tc>
          <w:tcPr>
            <w:tcW w:w="8845" w:type="dxa"/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．全文转载、论点摘编情况、引用情况</w:t>
            </w:r>
          </w:p>
        </w:tc>
      </w:tr>
      <w:tr w:rsidR="0089154F">
        <w:trPr>
          <w:cantSplit/>
          <w:trHeight w:val="3135"/>
          <w:jc w:val="center"/>
        </w:trPr>
        <w:tc>
          <w:tcPr>
            <w:tcW w:w="8845" w:type="dxa"/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．采用及效益情况</w:t>
            </w:r>
          </w:p>
        </w:tc>
      </w:tr>
      <w:tr w:rsidR="0089154F">
        <w:trPr>
          <w:cantSplit/>
          <w:trHeight w:val="3135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rFonts w:hint="eastAsia"/>
                <w:color w:val="000000"/>
                <w:szCs w:val="21"/>
              </w:rPr>
              <w:t>成果获奖情况（附获奖证书复印件）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89154F" w:rsidRDefault="0089154F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89154F">
        <w:trPr>
          <w:cantSplit/>
          <w:trHeight w:val="1215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89154F" w:rsidRDefault="0089154F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党委（公章）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1364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89154F" w:rsidRDefault="0089154F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 xml:space="preserve">                  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单位（公章）</w:t>
            </w:r>
          </w:p>
        </w:tc>
      </w:tr>
      <w:tr w:rsidR="0089154F">
        <w:trPr>
          <w:cantSplit/>
          <w:trHeight w:val="1667"/>
          <w:jc w:val="center"/>
        </w:trPr>
        <w:tc>
          <w:tcPr>
            <w:tcW w:w="1105" w:type="dxa"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学科小组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2470"/>
          <w:jc w:val="center"/>
        </w:trPr>
        <w:tc>
          <w:tcPr>
            <w:tcW w:w="1105" w:type="dxa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省评奖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领导小组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</w:tbl>
    <w:p w:rsidR="0089154F" w:rsidRDefault="0089154F">
      <w:pPr>
        <w:spacing w:line="480" w:lineRule="auto"/>
        <w:jc w:val="center"/>
        <w:rPr>
          <w:sz w:val="44"/>
          <w:szCs w:val="44"/>
        </w:rPr>
      </w:pPr>
    </w:p>
    <w:p w:rsidR="0089154F" w:rsidRDefault="0089154F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89154F" w:rsidRDefault="0089154F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89154F" w:rsidRDefault="0089154F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89154F" w:rsidRDefault="0089154F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（基础理论研究类成果）</w:t>
      </w:r>
    </w:p>
    <w:tbl>
      <w:tblPr>
        <w:tblW w:w="6312" w:type="dxa"/>
        <w:jc w:val="center"/>
        <w:tblLayout w:type="fixed"/>
        <w:tblLook w:val="00A0"/>
      </w:tblPr>
      <w:tblGrid>
        <w:gridCol w:w="1677"/>
        <w:gridCol w:w="4635"/>
      </w:tblGrid>
      <w:tr w:rsidR="0089154F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9154F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9154F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89154F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9154F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9154F" w:rsidRDefault="0089154F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89154F" w:rsidRDefault="0089154F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89154F" w:rsidRDefault="0089154F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89154F" w:rsidRDefault="0089154F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/>
          <w:spacing w:val="20"/>
          <w:sz w:val="30"/>
          <w:szCs w:val="30"/>
        </w:rPr>
        <w:t>2017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/>
          <w:spacing w:val="20"/>
          <w:sz w:val="30"/>
          <w:szCs w:val="30"/>
        </w:rPr>
        <w:t>3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89154F" w:rsidRDefault="0089154F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申请者承诺：</w:t>
      </w:r>
    </w:p>
    <w:p w:rsidR="0089154F" w:rsidRDefault="0089154F" w:rsidP="00C20652">
      <w:pPr>
        <w:spacing w:line="480" w:lineRule="exact"/>
        <w:ind w:firstLineChars="200" w:firstLine="316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89154F" w:rsidRDefault="008915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89154F" w:rsidRDefault="008915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89154F" w:rsidRDefault="0089154F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89154F" w:rsidRDefault="0089154F" w:rsidP="00C20652">
      <w:pPr>
        <w:spacing w:line="420" w:lineRule="exact"/>
        <w:ind w:rightChars="200" w:right="3168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89154F" w:rsidRDefault="0089154F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89154F" w:rsidRDefault="0089154F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89154F" w:rsidRDefault="0089154F" w:rsidP="00C20652">
      <w:pPr>
        <w:spacing w:line="420" w:lineRule="exact"/>
        <w:ind w:rightChars="200" w:right="3168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89154F" w:rsidRDefault="0089154F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89154F" w:rsidRDefault="0089154F" w:rsidP="00C20652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89154F" w:rsidRDefault="0089154F" w:rsidP="00C20652">
      <w:pPr>
        <w:spacing w:line="440" w:lineRule="exact"/>
        <w:ind w:leftChars="200" w:left="31680" w:firstLineChars="200" w:firstLine="31680"/>
        <w:rPr>
          <w:rFonts w:eastAsia="仿宋_GB2312"/>
          <w:sz w:val="28"/>
          <w:szCs w:val="28"/>
        </w:rPr>
      </w:pPr>
    </w:p>
    <w:p w:rsidR="0089154F" w:rsidRDefault="0089154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9154F" w:rsidRDefault="0089154F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633"/>
        <w:gridCol w:w="155"/>
        <w:gridCol w:w="319"/>
        <w:gridCol w:w="160"/>
        <w:gridCol w:w="478"/>
        <w:gridCol w:w="649"/>
        <w:gridCol w:w="164"/>
        <w:gridCol w:w="344"/>
        <w:gridCol w:w="146"/>
        <w:gridCol w:w="164"/>
        <w:gridCol w:w="320"/>
        <w:gridCol w:w="330"/>
        <w:gridCol w:w="154"/>
        <w:gridCol w:w="1108"/>
        <w:gridCol w:w="155"/>
        <w:gridCol w:w="162"/>
        <w:gridCol w:w="329"/>
        <w:gridCol w:w="157"/>
        <w:gridCol w:w="477"/>
        <w:gridCol w:w="14"/>
        <w:gridCol w:w="299"/>
        <w:gridCol w:w="662"/>
        <w:gridCol w:w="937"/>
      </w:tblGrid>
      <w:tr w:rsidR="0089154F">
        <w:trPr>
          <w:cantSplit/>
          <w:trHeight w:val="630"/>
          <w:jc w:val="center"/>
        </w:trPr>
        <w:tc>
          <w:tcPr>
            <w:tcW w:w="1138" w:type="dxa"/>
            <w:gridSpan w:val="2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683" w:type="dxa"/>
            <w:gridSpan w:val="22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rPr>
                <w:szCs w:val="21"/>
              </w:rPr>
            </w:pPr>
          </w:p>
          <w:p w:rsidR="0089154F" w:rsidRDefault="0089154F">
            <w:pPr>
              <w:rPr>
                <w:szCs w:val="21"/>
              </w:rPr>
            </w:pPr>
          </w:p>
        </w:tc>
      </w:tr>
      <w:tr w:rsidR="0089154F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成果类别</w:t>
            </w:r>
          </w:p>
        </w:tc>
        <w:tc>
          <w:tcPr>
            <w:tcW w:w="7683" w:type="dxa"/>
            <w:gridSpan w:val="22"/>
            <w:vAlign w:val="center"/>
          </w:tcPr>
          <w:p w:rsidR="0089154F" w:rsidRDefault="0089154F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．研究类成果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．学术资料整理类成果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．古籍整理类成果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．译著类成果</w:t>
            </w:r>
          </w:p>
        </w:tc>
      </w:tr>
      <w:tr w:rsidR="0089154F">
        <w:trPr>
          <w:cantSplit/>
          <w:trHeight w:val="630"/>
          <w:jc w:val="center"/>
        </w:trPr>
        <w:tc>
          <w:tcPr>
            <w:tcW w:w="1138" w:type="dxa"/>
            <w:gridSpan w:val="2"/>
          </w:tcPr>
          <w:p w:rsidR="0089154F" w:rsidRDefault="0089154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成果形式</w:t>
            </w:r>
          </w:p>
        </w:tc>
        <w:tc>
          <w:tcPr>
            <w:tcW w:w="4491" w:type="dxa"/>
            <w:gridSpan w:val="13"/>
            <w:vAlign w:val="center"/>
          </w:tcPr>
          <w:p w:rsidR="0089154F" w:rsidRDefault="0089154F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</w:tcPr>
          <w:p w:rsidR="0089154F" w:rsidRDefault="0089154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成果字数</w:t>
            </w:r>
          </w:p>
        </w:tc>
        <w:tc>
          <w:tcPr>
            <w:tcW w:w="1898" w:type="dxa"/>
            <w:gridSpan w:val="3"/>
          </w:tcPr>
          <w:p w:rsidR="0089154F" w:rsidRDefault="0089154F" w:rsidP="0089154F">
            <w:pPr>
              <w:spacing w:line="480" w:lineRule="auto"/>
              <w:ind w:firstLineChars="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千字</w:t>
            </w:r>
          </w:p>
        </w:tc>
      </w:tr>
      <w:tr w:rsidR="0089154F">
        <w:trPr>
          <w:cantSplit/>
          <w:trHeight w:val="630"/>
          <w:jc w:val="center"/>
        </w:trPr>
        <w:tc>
          <w:tcPr>
            <w:tcW w:w="1772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出版社或发表刊物的名称</w:t>
            </w:r>
          </w:p>
        </w:tc>
        <w:tc>
          <w:tcPr>
            <w:tcW w:w="3192" w:type="dxa"/>
            <w:gridSpan w:val="9"/>
          </w:tcPr>
          <w:p w:rsidR="0089154F" w:rsidRDefault="0089154F">
            <w:pPr>
              <w:rPr>
                <w:szCs w:val="21"/>
              </w:rPr>
            </w:pPr>
          </w:p>
        </w:tc>
      </w:tr>
      <w:tr w:rsidR="0089154F">
        <w:trPr>
          <w:cantSplit/>
          <w:trHeight w:val="1164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学科分类</w:t>
            </w:r>
          </w:p>
        </w:tc>
        <w:tc>
          <w:tcPr>
            <w:tcW w:w="7683" w:type="dxa"/>
            <w:gridSpan w:val="22"/>
            <w:vAlign w:val="center"/>
          </w:tcPr>
          <w:p w:rsidR="0089154F" w:rsidRDefault="0089154F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6.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7.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8.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9.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10.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中国语言学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12.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13.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14.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图书情报学、博物馆学与文献学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15.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文化学、体育学、艺术学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683" w:type="dxa"/>
            <w:gridSpan w:val="22"/>
            <w:vAlign w:val="center"/>
          </w:tcPr>
          <w:p w:rsidR="0089154F" w:rsidRDefault="0089154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89154F" w:rsidRDefault="0089154F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作者（以著作封面或论文署名作者为准）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505" w:type="dxa"/>
            <w:vMerge w:val="restart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第一作者或主编</w:t>
            </w:r>
          </w:p>
        </w:tc>
        <w:tc>
          <w:tcPr>
            <w:tcW w:w="788" w:type="dxa"/>
            <w:gridSpan w:val="2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89154F" w:rsidRDefault="0089154F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37" w:type="dxa"/>
            <w:vAlign w:val="center"/>
          </w:tcPr>
          <w:p w:rsidR="0089154F" w:rsidRDefault="0089154F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909" w:type="dxa"/>
            <w:gridSpan w:val="5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是否博导、硕导</w:t>
            </w:r>
          </w:p>
        </w:tc>
        <w:tc>
          <w:tcPr>
            <w:tcW w:w="937" w:type="dxa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09" w:type="dxa"/>
            <w:gridSpan w:val="20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72" w:type="dxa"/>
            <w:gridSpan w:val="12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912" w:type="dxa"/>
            <w:gridSpan w:val="4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办：</w:t>
            </w:r>
          </w:p>
        </w:tc>
        <w:tc>
          <w:tcPr>
            <w:tcW w:w="2231" w:type="dxa"/>
            <w:gridSpan w:val="6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宅：</w:t>
            </w:r>
          </w:p>
        </w:tc>
        <w:tc>
          <w:tcPr>
            <w:tcW w:w="3037" w:type="dxa"/>
            <w:gridSpan w:val="8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 w:rsidR="0089154F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89154F" w:rsidRDefault="008915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9" w:type="dxa"/>
            <w:gridSpan w:val="20"/>
            <w:vAlign w:val="center"/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8821" w:type="dxa"/>
            <w:gridSpan w:val="24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者</w:t>
            </w:r>
          </w:p>
        </w:tc>
      </w:tr>
      <w:tr w:rsidR="0089154F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79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908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职务及职称</w:t>
            </w:r>
          </w:p>
        </w:tc>
        <w:tc>
          <w:tcPr>
            <w:tcW w:w="2546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参与工作</w:t>
            </w:r>
          </w:p>
        </w:tc>
      </w:tr>
      <w:tr w:rsidR="0089154F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  <w:tr w:rsidR="0089154F">
        <w:trPr>
          <w:cantSplit/>
          <w:trHeight w:val="585"/>
          <w:jc w:val="center"/>
        </w:trPr>
        <w:tc>
          <w:tcPr>
            <w:tcW w:w="1138" w:type="dxa"/>
            <w:gridSpan w:val="2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szCs w:val="21"/>
              </w:rPr>
            </w:pPr>
          </w:p>
        </w:tc>
      </w:tr>
    </w:tbl>
    <w:p w:rsidR="0089154F" w:rsidRDefault="0089154F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89154F">
        <w:trPr>
          <w:trHeight w:val="915"/>
          <w:jc w:val="center"/>
        </w:trPr>
        <w:tc>
          <w:tcPr>
            <w:tcW w:w="8845" w:type="dxa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rFonts w:hint="eastAsia"/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字左右）</w:t>
            </w:r>
          </w:p>
        </w:tc>
      </w:tr>
      <w:tr w:rsidR="0089154F">
        <w:trPr>
          <w:trHeight w:val="11680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89154F" w:rsidRDefault="0089154F">
            <w:pPr>
              <w:spacing w:line="360" w:lineRule="auto"/>
              <w:rPr>
                <w:szCs w:val="21"/>
              </w:rPr>
            </w:pPr>
          </w:p>
        </w:tc>
      </w:tr>
    </w:tbl>
    <w:p w:rsidR="0089154F" w:rsidRDefault="0089154F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成果的社会反响</w:t>
      </w:r>
      <w:r>
        <w:rPr>
          <w:rFonts w:ascii="黑体" w:eastAsia="黑体"/>
          <w:bCs/>
          <w:color w:val="000000"/>
          <w:sz w:val="28"/>
          <w:szCs w:val="28"/>
        </w:rPr>
        <w:t xml:space="preserve"> (</w:t>
      </w:r>
      <w:r>
        <w:rPr>
          <w:rFonts w:ascii="黑体" w:eastAsia="黑体" w:hint="eastAsia"/>
          <w:bCs/>
          <w:color w:val="000000"/>
          <w:sz w:val="28"/>
          <w:szCs w:val="28"/>
        </w:rPr>
        <w:t>应附相关材料</w:t>
      </w:r>
      <w:r>
        <w:rPr>
          <w:rFonts w:ascii="黑体" w:eastAsia="黑体"/>
          <w:bCs/>
          <w:color w:val="000000"/>
          <w:sz w:val="28"/>
          <w:szCs w:val="28"/>
        </w:rPr>
        <w:t>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89154F">
        <w:trPr>
          <w:cantSplit/>
          <w:trHeight w:val="3135"/>
          <w:jc w:val="center"/>
        </w:trPr>
        <w:tc>
          <w:tcPr>
            <w:tcW w:w="8845" w:type="dxa"/>
            <w:tcBorders>
              <w:top w:val="single" w:sz="8" w:space="0" w:color="auto"/>
            </w:tcBorders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．书评情况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89154F">
        <w:trPr>
          <w:cantSplit/>
          <w:trHeight w:val="3135"/>
          <w:jc w:val="center"/>
        </w:trPr>
        <w:tc>
          <w:tcPr>
            <w:tcW w:w="8845" w:type="dxa"/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．全文转载、论点摘编情况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89154F">
        <w:trPr>
          <w:cantSplit/>
          <w:trHeight w:val="3135"/>
          <w:jc w:val="center"/>
        </w:trPr>
        <w:tc>
          <w:tcPr>
            <w:tcW w:w="8845" w:type="dxa"/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．引用情况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89154F">
        <w:trPr>
          <w:cantSplit/>
          <w:trHeight w:val="3135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．成果获奖情况（附获奖证书复印件）</w:t>
            </w:r>
          </w:p>
          <w:p w:rsidR="0089154F" w:rsidRDefault="0089154F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89154F" w:rsidRDefault="0089154F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89154F">
        <w:trPr>
          <w:cantSplit/>
          <w:trHeight w:val="138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</w:tcBorders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89154F" w:rsidRDefault="0089154F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 xml:space="preserve">      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党委</w:t>
            </w:r>
            <w:bookmarkStart w:id="0" w:name="_GoBack"/>
            <w:bookmarkEnd w:id="0"/>
            <w:r>
              <w:rPr>
                <w:rFonts w:ascii="宋体" w:hint="eastAsia"/>
                <w:b/>
                <w:bCs/>
                <w:szCs w:val="21"/>
              </w:rPr>
              <w:t>（公章）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89154F" w:rsidRDefault="0089154F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 xml:space="preserve">               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单位（公章）</w:t>
            </w:r>
          </w:p>
        </w:tc>
      </w:tr>
      <w:tr w:rsidR="0089154F">
        <w:trPr>
          <w:cantSplit/>
          <w:trHeight w:val="1853"/>
          <w:jc w:val="center"/>
        </w:trPr>
        <w:tc>
          <w:tcPr>
            <w:tcW w:w="1105" w:type="dxa"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1665"/>
          <w:jc w:val="center"/>
        </w:trPr>
        <w:tc>
          <w:tcPr>
            <w:tcW w:w="1105" w:type="dxa"/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9154F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89154F" w:rsidRDefault="0089154F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89154F">
        <w:trPr>
          <w:cantSplit/>
          <w:trHeight w:val="2470"/>
          <w:jc w:val="center"/>
        </w:trPr>
        <w:tc>
          <w:tcPr>
            <w:tcW w:w="1105" w:type="dxa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tcBorders>
              <w:bottom w:val="single" w:sz="8" w:space="0" w:color="auto"/>
            </w:tcBorders>
            <w:vAlign w:val="center"/>
          </w:tcPr>
          <w:p w:rsidR="0089154F" w:rsidRDefault="0089154F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</w:tbl>
    <w:p w:rsidR="0089154F" w:rsidRDefault="0089154F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sectPr w:rsidR="0089154F" w:rsidSect="00F81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4F" w:rsidRDefault="0089154F" w:rsidP="00F81C34">
      <w:r>
        <w:separator/>
      </w:r>
    </w:p>
  </w:endnote>
  <w:endnote w:type="continuationSeparator" w:id="1">
    <w:p w:rsidR="0089154F" w:rsidRDefault="0089154F" w:rsidP="00F8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4F" w:rsidRDefault="008915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54F" w:rsidRDefault="0089154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4F" w:rsidRDefault="0089154F" w:rsidP="00C20652">
    <w:pPr>
      <w:pStyle w:val="Footer"/>
      <w:framePr w:wrap="around" w:vAnchor="text" w:hAnchor="margin" w:xAlign="outside" w:y="1"/>
      <w:ind w:leftChars="100" w:left="31680" w:rightChars="100" w:right="31680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89154F" w:rsidRDefault="0089154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4F" w:rsidRDefault="008915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4F" w:rsidRDefault="0089154F" w:rsidP="00F81C34">
      <w:r>
        <w:separator/>
      </w:r>
    </w:p>
  </w:footnote>
  <w:footnote w:type="continuationSeparator" w:id="1">
    <w:p w:rsidR="0089154F" w:rsidRDefault="0089154F" w:rsidP="00F81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4F" w:rsidRDefault="008915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4F" w:rsidRDefault="0089154F" w:rsidP="00C2065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4F" w:rsidRDefault="008915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AE6"/>
    <w:multiLevelType w:val="multilevel"/>
    <w:tmpl w:val="5CB54A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49D"/>
    <w:rsid w:val="000144DE"/>
    <w:rsid w:val="00016935"/>
    <w:rsid w:val="0005046C"/>
    <w:rsid w:val="000D1080"/>
    <w:rsid w:val="000D759A"/>
    <w:rsid w:val="000E6E9C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E2CAD"/>
    <w:rsid w:val="003051FA"/>
    <w:rsid w:val="00311D36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4F531D"/>
    <w:rsid w:val="00504414"/>
    <w:rsid w:val="00506293"/>
    <w:rsid w:val="00522A76"/>
    <w:rsid w:val="00524FF4"/>
    <w:rsid w:val="005621C7"/>
    <w:rsid w:val="00564FE5"/>
    <w:rsid w:val="005C743C"/>
    <w:rsid w:val="005E0323"/>
    <w:rsid w:val="0061002F"/>
    <w:rsid w:val="00676B2A"/>
    <w:rsid w:val="006A7C63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9154F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E349D"/>
    <w:rsid w:val="00A51883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C13AD7"/>
    <w:rsid w:val="00C20652"/>
    <w:rsid w:val="00C25994"/>
    <w:rsid w:val="00C8534D"/>
    <w:rsid w:val="00CC3578"/>
    <w:rsid w:val="00CE6F59"/>
    <w:rsid w:val="00D43326"/>
    <w:rsid w:val="00D5496E"/>
    <w:rsid w:val="00D56702"/>
    <w:rsid w:val="00DA5F2D"/>
    <w:rsid w:val="00DF6B69"/>
    <w:rsid w:val="00EA57B1"/>
    <w:rsid w:val="00EE1E10"/>
    <w:rsid w:val="00F17154"/>
    <w:rsid w:val="00F3116B"/>
    <w:rsid w:val="00F4316A"/>
    <w:rsid w:val="00F438A0"/>
    <w:rsid w:val="00F50121"/>
    <w:rsid w:val="00F5207B"/>
    <w:rsid w:val="00F55634"/>
    <w:rsid w:val="00F710D1"/>
    <w:rsid w:val="00F720C9"/>
    <w:rsid w:val="00F77E4D"/>
    <w:rsid w:val="00F81C34"/>
    <w:rsid w:val="00F94C5B"/>
    <w:rsid w:val="00FC1C93"/>
    <w:rsid w:val="00FE3741"/>
    <w:rsid w:val="00FE5231"/>
    <w:rsid w:val="13777314"/>
    <w:rsid w:val="1B2F6659"/>
    <w:rsid w:val="52801171"/>
    <w:rsid w:val="5AC1698A"/>
    <w:rsid w:val="6F46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3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1C3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81C3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6A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C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567</Words>
  <Characters>3233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subject/>
  <dc:creator>lenovo</dc:creator>
  <cp:keywords/>
  <dc:description/>
  <cp:lastModifiedBy>阮冰琰</cp:lastModifiedBy>
  <cp:revision>2</cp:revision>
  <cp:lastPrinted>2017-04-18T03:59:00Z</cp:lastPrinted>
  <dcterms:created xsi:type="dcterms:W3CDTF">2017-04-19T06:05:00Z</dcterms:created>
  <dcterms:modified xsi:type="dcterms:W3CDTF">2017-04-19T06:05:00Z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